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lranald-profile"/>
    <w:p>
      <w:pPr>
        <w:pStyle w:val="Heading1"/>
      </w:pPr>
      <w:r>
        <w:t xml:space="preserve">Balranald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21,691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2,202          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Balranald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Balranald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$45,666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$383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1,108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2025-02-12T02:14:40Z</dcterms:created>
  <dcterms:modified xsi:type="dcterms:W3CDTF">2025-02-12T02:14:40Z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